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5A5" w:rsidRPr="00FF2263" w:rsidRDefault="001E6B57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nl-NL"/>
        </w:rPr>
        <w:t xml:space="preserve">PTA </w:t>
      </w:r>
      <w:proofErr w:type="spellStart"/>
      <w:r>
        <w:rPr>
          <w:rFonts w:ascii="Arial" w:eastAsia="Times New Roman" w:hAnsi="Arial" w:cs="Arial"/>
          <w:b/>
          <w:color w:val="000000"/>
          <w:sz w:val="28"/>
          <w:szCs w:val="28"/>
          <w:lang w:eastAsia="nl-NL"/>
        </w:rPr>
        <w:t>Littérature</w:t>
      </w:r>
      <w:proofErr w:type="spellEnd"/>
      <w:r>
        <w:rPr>
          <w:rFonts w:ascii="Arial" w:eastAsia="Times New Roman" w:hAnsi="Arial" w:cs="Arial"/>
          <w:b/>
          <w:color w:val="000000"/>
          <w:sz w:val="28"/>
          <w:szCs w:val="28"/>
          <w:lang w:eastAsia="nl-NL"/>
        </w:rPr>
        <w:t xml:space="preserve">  Havo 5</w:t>
      </w:r>
      <w:r w:rsidR="004A05A5"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r w:rsidR="005C5D5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spelregels en </w:t>
      </w:r>
      <w:r w:rsidR="00F338A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vak inhoud</w:t>
      </w:r>
    </w:p>
    <w:p w:rsidR="004A05A5" w:rsidRPr="00FF2263" w:rsidRDefault="004A05A5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Exameneenheid: A, E, F. </w:t>
      </w:r>
    </w:p>
    <w:p w:rsidR="00FF2263" w:rsidRPr="00FF2263" w:rsidRDefault="00FF2263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Weging: </w:t>
      </w:r>
      <w:r w:rsidR="001E6B5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15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% SE (schoolexamen)</w:t>
      </w:r>
    </w:p>
    <w:p w:rsidR="004A05A5" w:rsidRPr="00FF2263" w:rsidRDefault="004A05A5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  </w:t>
      </w:r>
    </w:p>
    <w:p w:rsidR="004A05A5" w:rsidRPr="00FF2263" w:rsidRDefault="004A05A5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F2263"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  <w:t>Wat is dit en wat ga ik doen?</w:t>
      </w: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</w:p>
    <w:p w:rsidR="004A05A5" w:rsidRPr="00FF2263" w:rsidRDefault="00FF2263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Dit is </w:t>
      </w:r>
      <w:r w:rsidR="004A05A5"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schoolexamen onderdeel 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3 </w:t>
      </w:r>
      <w:r w:rsidR="001E6B5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bij Frans in HAVO 5</w:t>
      </w:r>
      <w:r w:rsidR="004A05A5"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. </w:t>
      </w:r>
    </w:p>
    <w:p w:rsidR="00FF2263" w:rsidRDefault="00FF2263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Naast de voorschriften voor het format van een dossier,</w:t>
      </w:r>
    </w:p>
    <w:p w:rsidR="004A05A5" w:rsidRDefault="00FF2263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Bestaat dit uit 3 </w:t>
      </w:r>
      <w:r w:rsidR="004A05A5"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delen: </w:t>
      </w:r>
    </w:p>
    <w:p w:rsidR="00FF2263" w:rsidRPr="00FF2263" w:rsidRDefault="00FF2263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FF2263" w:rsidRPr="00FF2263" w:rsidRDefault="00FF2263" w:rsidP="00FF22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                  - 1 </w:t>
      </w:r>
      <w:proofErr w:type="spellStart"/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tâche</w:t>
      </w:r>
      <w:proofErr w:type="spellEnd"/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préparatoire</w:t>
      </w:r>
      <w:proofErr w:type="spellEnd"/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waarin je de origine van de Franse taal en   </w:t>
      </w:r>
    </w:p>
    <w:p w:rsidR="00FF2263" w:rsidRPr="00FF2263" w:rsidRDefault="00FF2263" w:rsidP="00FF22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                    literatuur leert kennen en bijbehorende dossieropdrachten gaat   </w:t>
      </w:r>
    </w:p>
    <w:p w:rsidR="00FF2263" w:rsidRPr="00FF2263" w:rsidRDefault="00FF2263" w:rsidP="00FF2263">
      <w:pPr>
        <w:spacing w:after="0" w:line="240" w:lineRule="auto"/>
        <w:rPr>
          <w:rFonts w:ascii="Arial" w:eastAsia="Times New Roman" w:hAnsi="Arial" w:cs="Arial"/>
          <w:color w:val="FF0000"/>
          <w:sz w:val="16"/>
          <w:szCs w:val="16"/>
          <w:lang w:eastAsia="nl-NL"/>
        </w:rPr>
      </w:pP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                    verwerken. </w:t>
      </w:r>
      <w:r w:rsidR="00427986">
        <w:rPr>
          <w:rFonts w:ascii="Arial" w:eastAsia="Times New Roman" w:hAnsi="Arial" w:cs="Arial"/>
          <w:color w:val="FF0000"/>
          <w:sz w:val="16"/>
          <w:szCs w:val="16"/>
          <w:lang w:eastAsia="nl-NL"/>
        </w:rPr>
        <w:t xml:space="preserve"> (= </w:t>
      </w:r>
      <w:proofErr w:type="spellStart"/>
      <w:r w:rsidRPr="00FF2263">
        <w:rPr>
          <w:rFonts w:ascii="Arial" w:eastAsia="Times New Roman" w:hAnsi="Arial" w:cs="Arial"/>
          <w:color w:val="FF0000"/>
          <w:sz w:val="16"/>
          <w:szCs w:val="16"/>
          <w:lang w:eastAsia="nl-NL"/>
        </w:rPr>
        <w:t>verwerrking</w:t>
      </w:r>
      <w:proofErr w:type="spellEnd"/>
      <w:r w:rsidRPr="00FF2263">
        <w:rPr>
          <w:rFonts w:ascii="Arial" w:eastAsia="Times New Roman" w:hAnsi="Arial" w:cs="Arial"/>
          <w:color w:val="FF0000"/>
          <w:sz w:val="16"/>
          <w:szCs w:val="16"/>
          <w:lang w:eastAsia="nl-NL"/>
        </w:rPr>
        <w:t xml:space="preserve"> van de opdrachten bij </w:t>
      </w:r>
      <w:r w:rsidR="00427986">
        <w:rPr>
          <w:rFonts w:ascii="Arial" w:eastAsia="Times New Roman" w:hAnsi="Arial" w:cs="Arial"/>
          <w:color w:val="FF0000"/>
          <w:sz w:val="16"/>
          <w:szCs w:val="16"/>
          <w:lang w:eastAsia="nl-NL"/>
        </w:rPr>
        <w:t xml:space="preserve">de reader Renaissance, </w:t>
      </w:r>
      <w:proofErr w:type="spellStart"/>
      <w:r w:rsidR="00427986">
        <w:rPr>
          <w:rFonts w:ascii="Arial" w:eastAsia="Times New Roman" w:hAnsi="Arial" w:cs="Arial"/>
          <w:color w:val="FF0000"/>
          <w:sz w:val="16"/>
          <w:szCs w:val="16"/>
          <w:lang w:eastAsia="nl-NL"/>
        </w:rPr>
        <w:t>Rabelais</w:t>
      </w:r>
      <w:proofErr w:type="spellEnd"/>
      <w:r w:rsidR="00427986">
        <w:rPr>
          <w:rFonts w:ascii="Arial" w:eastAsia="Times New Roman" w:hAnsi="Arial" w:cs="Arial"/>
          <w:color w:val="FF0000"/>
          <w:sz w:val="16"/>
          <w:szCs w:val="16"/>
          <w:lang w:eastAsia="nl-NL"/>
        </w:rPr>
        <w:t xml:space="preserve"> en de </w:t>
      </w:r>
      <w:proofErr w:type="spellStart"/>
      <w:r w:rsidR="00427986">
        <w:rPr>
          <w:rFonts w:ascii="Arial" w:eastAsia="Times New Roman" w:hAnsi="Arial" w:cs="Arial"/>
          <w:color w:val="FF0000"/>
          <w:sz w:val="16"/>
          <w:szCs w:val="16"/>
          <w:lang w:eastAsia="nl-NL"/>
        </w:rPr>
        <w:t>Pleiade</w:t>
      </w:r>
      <w:proofErr w:type="spellEnd"/>
      <w:r w:rsidRPr="00FF2263">
        <w:rPr>
          <w:rFonts w:ascii="Arial" w:eastAsia="Times New Roman" w:hAnsi="Arial" w:cs="Arial"/>
          <w:color w:val="FF0000"/>
          <w:sz w:val="16"/>
          <w:szCs w:val="16"/>
          <w:lang w:eastAsia="nl-NL"/>
        </w:rPr>
        <w:t>)</w:t>
      </w:r>
    </w:p>
    <w:p w:rsidR="00FF2263" w:rsidRPr="00FF2263" w:rsidRDefault="00FF2263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4A05A5" w:rsidRPr="00FF2263" w:rsidRDefault="004A05A5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                 </w:t>
      </w:r>
      <w:r w:rsidR="00201EC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- </w:t>
      </w: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r w:rsidR="000578E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4</w:t>
      </w: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tâches</w:t>
      </w:r>
      <w:proofErr w:type="spellEnd"/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préparatoires</w:t>
      </w:r>
      <w:proofErr w:type="spellEnd"/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waarin je met de hulp van je lesboeken </w:t>
      </w:r>
      <w:r w:rsidR="005C5D56"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literaire</w:t>
      </w: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 </w:t>
      </w:r>
    </w:p>
    <w:p w:rsidR="004A05A5" w:rsidRPr="00FF2263" w:rsidRDefault="004A05A5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                   </w:t>
      </w:r>
      <w:r w:rsidR="000578E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genres verkent en de bijbehorende dossieropdrachten verwerkt. </w:t>
      </w:r>
    </w:p>
    <w:p w:rsidR="004A05A5" w:rsidRPr="00FF2263" w:rsidRDefault="004A05A5" w:rsidP="00FF22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                 </w:t>
      </w:r>
    </w:p>
    <w:p w:rsidR="004A05A5" w:rsidRPr="00FF2263" w:rsidRDefault="004A05A5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                 - 1 </w:t>
      </w:r>
      <w:proofErr w:type="spellStart"/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tâche</w:t>
      </w:r>
      <w:proofErr w:type="spellEnd"/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finale waarin je een titel gaat kiezen uit de tot nu toe   </w:t>
      </w:r>
    </w:p>
    <w:p w:rsidR="004A05A5" w:rsidRPr="00FF2263" w:rsidRDefault="004A05A5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                   </w:t>
      </w:r>
      <w:r w:rsidR="000578E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behandelde  genres/stromingen; de titel gaat lezen en de bijbehorende   </w:t>
      </w:r>
    </w:p>
    <w:p w:rsidR="004A05A5" w:rsidRPr="00FF2263" w:rsidRDefault="004A05A5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                   </w:t>
      </w:r>
      <w:r w:rsidR="000578E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dossieropdrachten gaat verwerken. </w:t>
      </w:r>
    </w:p>
    <w:p w:rsidR="004A05A5" w:rsidRPr="00FF2263" w:rsidRDefault="004A05A5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  </w:t>
      </w:r>
    </w:p>
    <w:p w:rsidR="004A05A5" w:rsidRPr="00FF2263" w:rsidRDefault="00427986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  <w:t>Waar telt dit cijfer voor</w:t>
      </w:r>
      <w:r w:rsidR="004A05A5" w:rsidRPr="00FF2263"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  <w:t>?</w:t>
      </w:r>
      <w:r w:rsidR="004A05A5"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</w:p>
    <w:p w:rsidR="004A05A5" w:rsidRPr="00FF2263" w:rsidRDefault="004A05A5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Het eindresultaat van alle </w:t>
      </w:r>
      <w:proofErr w:type="spellStart"/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tâches</w:t>
      </w:r>
      <w:proofErr w:type="spellEnd"/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samen, worden verwe</w:t>
      </w:r>
      <w:r w:rsidR="0042798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rkt in het </w:t>
      </w: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literatuurdossier, </w:t>
      </w:r>
    </w:p>
    <w:p w:rsidR="004A05A5" w:rsidRPr="00FF2263" w:rsidRDefault="004A05A5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waarvan het cijfer </w:t>
      </w:r>
      <w:r w:rsidR="0042798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voor 15% </w:t>
      </w:r>
      <w:bookmarkStart w:id="0" w:name="_GoBack"/>
      <w:bookmarkEnd w:id="0"/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meetelt voor je schoolexamen. </w:t>
      </w:r>
    </w:p>
    <w:p w:rsidR="004A05A5" w:rsidRPr="00FF2263" w:rsidRDefault="004A05A5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  </w:t>
      </w:r>
    </w:p>
    <w:p w:rsidR="004A05A5" w:rsidRPr="00FF2263" w:rsidRDefault="004A05A5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F2263"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  <w:t>Wat als ik niet alles heb gedaan?</w:t>
      </w: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</w:p>
    <w:p w:rsidR="004A05A5" w:rsidRPr="00FF2263" w:rsidRDefault="004A05A5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Wanneer je een </w:t>
      </w:r>
      <w:proofErr w:type="spellStart"/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tâche</w:t>
      </w:r>
      <w:proofErr w:type="spellEnd"/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niet of niet volledig hebt gedaan, zorg je er zelf voor dat je het voor de gestelde data alsnog hebt gedaan. </w:t>
      </w:r>
    </w:p>
    <w:p w:rsidR="004A05A5" w:rsidRPr="00FF2263" w:rsidRDefault="004A05A5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F2263"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  <w:t> </w:t>
      </w: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</w:p>
    <w:p w:rsidR="004A05A5" w:rsidRPr="00FF2263" w:rsidRDefault="004A05A5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F2263"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  <w:t>Waarom moet ik alles doen?</w:t>
      </w: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</w:p>
    <w:p w:rsidR="004A05A5" w:rsidRPr="00FF2263" w:rsidRDefault="004A05A5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Alle onderdelen worden beoordeeld en als er iets ontbreekt kan de docent geen cijfer toekennen, </w:t>
      </w:r>
    </w:p>
    <w:p w:rsidR="004A05A5" w:rsidRPr="00FF2263" w:rsidRDefault="004A05A5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na de inleverdatum gaat direct de regel lopen zoals aangegeven in de PTA infogids; </w:t>
      </w:r>
    </w:p>
    <w:p w:rsidR="004A05A5" w:rsidRPr="00FF2263" w:rsidRDefault="004A05A5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voor elke dag te laat, gaat er een punt van het cijfer af. </w:t>
      </w:r>
    </w:p>
    <w:p w:rsidR="004A05A5" w:rsidRPr="00FF2263" w:rsidRDefault="004A05A5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  </w:t>
      </w:r>
    </w:p>
    <w:p w:rsidR="004A05A5" w:rsidRPr="00FF2263" w:rsidRDefault="004A05A5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F2263"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  <w:t>Wat zijn de onderwerpen van dit examenonderdeel?</w:t>
      </w: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</w:p>
    <w:p w:rsidR="007A3AFE" w:rsidRDefault="004B1FE4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fr-FR"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 w:eastAsia="nl-NL"/>
        </w:rPr>
        <w:t>De</w:t>
      </w:r>
      <w:r w:rsidR="00785FC3" w:rsidRPr="00FF2263">
        <w:rPr>
          <w:rFonts w:ascii="Arial" w:eastAsia="Times New Roman" w:hAnsi="Arial" w:cs="Arial"/>
          <w:color w:val="000000"/>
          <w:sz w:val="24"/>
          <w:szCs w:val="24"/>
          <w:lang w:val="fr-FR" w:eastAsia="nl-NL"/>
        </w:rPr>
        <w:t xml:space="preserve"> </w:t>
      </w:r>
      <w:r w:rsidR="004A05A5" w:rsidRPr="00FF2263">
        <w:rPr>
          <w:rFonts w:ascii="Arial" w:eastAsia="Times New Roman" w:hAnsi="Arial" w:cs="Arial"/>
          <w:color w:val="000000"/>
          <w:sz w:val="24"/>
          <w:szCs w:val="24"/>
          <w:lang w:val="fr-FR" w:eastAsia="nl-NL"/>
        </w:rPr>
        <w:t xml:space="preserve">genres die je </w:t>
      </w:r>
      <w:proofErr w:type="spellStart"/>
      <w:r w:rsidR="004A05A5" w:rsidRPr="00FF2263">
        <w:rPr>
          <w:rFonts w:ascii="Arial" w:eastAsia="Times New Roman" w:hAnsi="Arial" w:cs="Arial"/>
          <w:color w:val="000000"/>
          <w:sz w:val="24"/>
          <w:szCs w:val="24"/>
          <w:lang w:val="fr-FR" w:eastAsia="nl-NL"/>
        </w:rPr>
        <w:t>leert</w:t>
      </w:r>
      <w:proofErr w:type="spellEnd"/>
      <w:r w:rsidR="004A05A5" w:rsidRPr="00FF2263">
        <w:rPr>
          <w:rFonts w:ascii="Arial" w:eastAsia="Times New Roman" w:hAnsi="Arial" w:cs="Arial"/>
          <w:color w:val="000000"/>
          <w:sz w:val="24"/>
          <w:szCs w:val="24"/>
          <w:lang w:val="fr-FR" w:eastAsia="nl-NL"/>
        </w:rPr>
        <w:t xml:space="preserve"> </w:t>
      </w:r>
      <w:proofErr w:type="spellStart"/>
      <w:r w:rsidR="004A05A5" w:rsidRPr="00FF2263">
        <w:rPr>
          <w:rFonts w:ascii="Arial" w:eastAsia="Times New Roman" w:hAnsi="Arial" w:cs="Arial"/>
          <w:color w:val="000000"/>
          <w:sz w:val="24"/>
          <w:szCs w:val="24"/>
          <w:lang w:val="fr-FR" w:eastAsia="nl-NL"/>
        </w:rPr>
        <w:t>kennen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fr-FR" w:eastAsia="nl-NL"/>
        </w:rPr>
        <w:t xml:space="preserve"> in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fr-FR" w:eastAsia="nl-NL"/>
        </w:rPr>
        <w:t>klas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fr-FR" w:eastAsia="nl-NL"/>
        </w:rPr>
        <w:t xml:space="preserve"> 4 en 5</w:t>
      </w:r>
      <w:r w:rsidR="004A05A5" w:rsidRPr="00FF2263">
        <w:rPr>
          <w:rFonts w:ascii="Arial" w:eastAsia="Times New Roman" w:hAnsi="Arial" w:cs="Arial"/>
          <w:color w:val="000000"/>
          <w:sz w:val="24"/>
          <w:szCs w:val="24"/>
          <w:lang w:val="fr-FR" w:eastAsia="nl-NL"/>
        </w:rPr>
        <w:t xml:space="preserve"> </w:t>
      </w:r>
      <w:proofErr w:type="spellStart"/>
      <w:r w:rsidR="004A05A5" w:rsidRPr="00FF2263">
        <w:rPr>
          <w:rFonts w:ascii="Arial" w:eastAsia="Times New Roman" w:hAnsi="Arial" w:cs="Arial"/>
          <w:color w:val="000000"/>
          <w:sz w:val="24"/>
          <w:szCs w:val="24"/>
          <w:lang w:val="fr-FR" w:eastAsia="nl-NL"/>
        </w:rPr>
        <w:t>zijn</w:t>
      </w:r>
      <w:proofErr w:type="spellEnd"/>
      <w:r w:rsidR="004A05A5" w:rsidRPr="00FF2263">
        <w:rPr>
          <w:rFonts w:ascii="Arial" w:eastAsia="Times New Roman" w:hAnsi="Arial" w:cs="Arial"/>
          <w:color w:val="000000"/>
          <w:sz w:val="24"/>
          <w:szCs w:val="24"/>
          <w:lang w:val="fr-FR" w:eastAsia="nl-NL"/>
        </w:rPr>
        <w:t xml:space="preserve">: </w:t>
      </w:r>
      <w:r w:rsidR="007A3AFE">
        <w:rPr>
          <w:rFonts w:ascii="Arial" w:eastAsia="Times New Roman" w:hAnsi="Arial" w:cs="Arial"/>
          <w:color w:val="000000"/>
          <w:sz w:val="24"/>
          <w:szCs w:val="24"/>
          <w:lang w:val="fr-FR" w:eastAsia="nl-NL"/>
        </w:rPr>
        <w:t xml:space="preserve"> le texte religieux</w:t>
      </w:r>
    </w:p>
    <w:p w:rsidR="007A3AFE" w:rsidRDefault="007A3AFE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fr-FR"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 w:eastAsia="nl-NL"/>
        </w:rPr>
        <w:t xml:space="preserve">                                                                 </w:t>
      </w:r>
      <w:r w:rsidR="004B1FE4">
        <w:rPr>
          <w:rFonts w:ascii="Arial" w:eastAsia="Times New Roman" w:hAnsi="Arial" w:cs="Arial"/>
          <w:color w:val="000000"/>
          <w:sz w:val="24"/>
          <w:szCs w:val="24"/>
          <w:lang w:val="fr-FR" w:eastAsia="nl-NL"/>
        </w:rPr>
        <w:t xml:space="preserve">            </w:t>
      </w:r>
      <w:r>
        <w:rPr>
          <w:rFonts w:ascii="Arial" w:eastAsia="Times New Roman" w:hAnsi="Arial" w:cs="Arial"/>
          <w:color w:val="000000"/>
          <w:sz w:val="24"/>
          <w:szCs w:val="24"/>
          <w:lang w:val="fr-FR" w:eastAsia="nl-NL"/>
        </w:rPr>
        <w:t xml:space="preserve">  la chanson (de geste + moderne)</w:t>
      </w:r>
    </w:p>
    <w:p w:rsidR="004A05A5" w:rsidRPr="00FF2263" w:rsidRDefault="007A3AFE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 w:eastAsia="nl-NL"/>
        </w:rPr>
        <w:t xml:space="preserve">                                                                   </w:t>
      </w:r>
      <w:r w:rsidR="004B1FE4">
        <w:rPr>
          <w:rFonts w:ascii="Arial" w:eastAsia="Times New Roman" w:hAnsi="Arial" w:cs="Arial"/>
          <w:color w:val="000000"/>
          <w:sz w:val="24"/>
          <w:szCs w:val="24"/>
          <w:lang w:val="fr-FR" w:eastAsia="nl-NL"/>
        </w:rPr>
        <w:t xml:space="preserve">            </w:t>
      </w:r>
      <w:r w:rsidR="004A05A5" w:rsidRPr="00FF2263">
        <w:rPr>
          <w:rFonts w:ascii="Arial" w:eastAsia="Times New Roman" w:hAnsi="Arial" w:cs="Arial"/>
          <w:color w:val="000000"/>
          <w:sz w:val="24"/>
          <w:szCs w:val="24"/>
          <w:lang w:val="fr-FR" w:eastAsia="nl-NL"/>
        </w:rPr>
        <w:t xml:space="preserve">la bd </w:t>
      </w:r>
    </w:p>
    <w:p w:rsidR="004A05A5" w:rsidRPr="00FF2263" w:rsidRDefault="004A05A5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F2263">
        <w:rPr>
          <w:rFonts w:ascii="Arial" w:eastAsia="Times New Roman" w:hAnsi="Arial" w:cs="Arial"/>
          <w:color w:val="000000"/>
          <w:sz w:val="24"/>
          <w:szCs w:val="24"/>
          <w:lang w:val="fr-FR" w:eastAsia="nl-NL"/>
        </w:rPr>
        <w:t xml:space="preserve">                                           </w:t>
      </w:r>
      <w:r w:rsidR="00785FC3" w:rsidRPr="00FF2263">
        <w:rPr>
          <w:rFonts w:ascii="Arial" w:eastAsia="Times New Roman" w:hAnsi="Arial" w:cs="Arial"/>
          <w:color w:val="000000"/>
          <w:sz w:val="24"/>
          <w:szCs w:val="24"/>
          <w:lang w:val="fr-FR" w:eastAsia="nl-NL"/>
        </w:rPr>
        <w:t xml:space="preserve">                       </w:t>
      </w:r>
      <w:r w:rsidR="004B1FE4">
        <w:rPr>
          <w:rFonts w:ascii="Arial" w:eastAsia="Times New Roman" w:hAnsi="Arial" w:cs="Arial"/>
          <w:color w:val="000000"/>
          <w:sz w:val="24"/>
          <w:szCs w:val="24"/>
          <w:lang w:val="fr-FR" w:eastAsia="nl-NL"/>
        </w:rPr>
        <w:t xml:space="preserve">            </w:t>
      </w:r>
      <w:r w:rsidR="00785FC3" w:rsidRPr="00FF2263">
        <w:rPr>
          <w:rFonts w:ascii="Arial" w:eastAsia="Times New Roman" w:hAnsi="Arial" w:cs="Arial"/>
          <w:color w:val="000000"/>
          <w:sz w:val="24"/>
          <w:szCs w:val="24"/>
          <w:lang w:val="fr-FR" w:eastAsia="nl-NL"/>
        </w:rPr>
        <w:t xml:space="preserve"> la poésie</w:t>
      </w:r>
    </w:p>
    <w:p w:rsidR="00F60357" w:rsidRDefault="004B1FE4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fr-FR"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 w:eastAsia="nl-NL"/>
        </w:rPr>
        <w:t xml:space="preserve">                                                                               </w:t>
      </w:r>
      <w:r w:rsidR="00785FC3" w:rsidRPr="00FF2263">
        <w:rPr>
          <w:rFonts w:ascii="Arial" w:eastAsia="Times New Roman" w:hAnsi="Arial" w:cs="Arial"/>
          <w:color w:val="000000"/>
          <w:sz w:val="24"/>
          <w:szCs w:val="24"/>
          <w:lang w:val="fr-FR" w:eastAsia="nl-NL"/>
        </w:rPr>
        <w:t xml:space="preserve">le roman </w:t>
      </w:r>
      <w:r w:rsidR="007A3AFE">
        <w:rPr>
          <w:rFonts w:ascii="Arial" w:eastAsia="Times New Roman" w:hAnsi="Arial" w:cs="Arial"/>
          <w:color w:val="000000"/>
          <w:sz w:val="24"/>
          <w:szCs w:val="24"/>
          <w:lang w:val="fr-FR" w:eastAsia="nl-NL"/>
        </w:rPr>
        <w:t>(courtois + moderne)</w:t>
      </w:r>
    </w:p>
    <w:p w:rsidR="004B1FE4" w:rsidRPr="00FF2263" w:rsidRDefault="004B1FE4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fr-FR"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 w:eastAsia="nl-NL"/>
        </w:rPr>
        <w:t xml:space="preserve">                                                                               le théâtre </w:t>
      </w:r>
    </w:p>
    <w:p w:rsidR="004A05A5" w:rsidRPr="00FF2263" w:rsidRDefault="004A05A5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  </w:t>
      </w:r>
    </w:p>
    <w:p w:rsidR="004A05A5" w:rsidRPr="00FF2263" w:rsidRDefault="004A05A5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F2263"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  <w:t>Waar vindt ik de taken en materiaal?</w:t>
      </w: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</w:p>
    <w:p w:rsidR="004A05A5" w:rsidRPr="00FF2263" w:rsidRDefault="00817B28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Op Fle</w:t>
      </w:r>
      <w:r w:rsidR="00785FC3"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-bonjourjouwweb.nl</w:t>
      </w:r>
      <w:r w:rsidR="004A05A5"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tref je alle taken en benodigde materialen of verwijzingen naar waar je die kunt vinden; </w:t>
      </w:r>
    </w:p>
    <w:p w:rsidR="004A05A5" w:rsidRPr="00FF2263" w:rsidRDefault="00817B28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Op Fle-bonjourjouwweb.nl </w:t>
      </w:r>
      <w:r w:rsidR="004A05A5"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tref je ook de eisen waar aan je dossier moet voldoen; </w:t>
      </w:r>
    </w:p>
    <w:p w:rsidR="004A05A5" w:rsidRPr="00FF2263" w:rsidRDefault="004A05A5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alles staat op de volgorde waarin je het af gaat handelen.              </w:t>
      </w:r>
    </w:p>
    <w:p w:rsidR="004A05A5" w:rsidRPr="00FF2263" w:rsidRDefault="004A05A5" w:rsidP="004A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  </w:t>
      </w:r>
    </w:p>
    <w:p w:rsidR="00F60357" w:rsidRPr="00FF2263" w:rsidRDefault="004A05A5" w:rsidP="005C5D56">
      <w:pPr>
        <w:spacing w:after="0" w:line="240" w:lineRule="auto"/>
        <w:rPr>
          <w:rFonts w:ascii="Arial" w:hAnsi="Arial" w:cs="Arial"/>
        </w:rPr>
      </w:pP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                                                                                                        </w:t>
      </w:r>
      <w:proofErr w:type="spellStart"/>
      <w:r w:rsidRPr="00FF2263"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  <w:t>Bonne</w:t>
      </w:r>
      <w:proofErr w:type="spellEnd"/>
      <w:r w:rsidRPr="00FF2263"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  <w:t xml:space="preserve"> chance!</w:t>
      </w:r>
      <w:r w:rsidRPr="00FF22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</w:p>
    <w:sectPr w:rsidR="00F60357" w:rsidRPr="00FF2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5A5"/>
    <w:rsid w:val="0004463E"/>
    <w:rsid w:val="000578E7"/>
    <w:rsid w:val="001E6B57"/>
    <w:rsid w:val="00201EC2"/>
    <w:rsid w:val="00427986"/>
    <w:rsid w:val="004A05A5"/>
    <w:rsid w:val="004B1FE4"/>
    <w:rsid w:val="005C5D56"/>
    <w:rsid w:val="00785FC3"/>
    <w:rsid w:val="007A3AFE"/>
    <w:rsid w:val="00817B28"/>
    <w:rsid w:val="00B400D4"/>
    <w:rsid w:val="00F338A6"/>
    <w:rsid w:val="00F60357"/>
    <w:rsid w:val="00FF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C6F92-B86B-4D93-96B1-9B432DF0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8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594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B7BCBDF7</Template>
  <TotalTime>0</TotalTime>
  <Pages>1</Pages>
  <Words>411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OSG Singelland</Company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</dc:creator>
  <cp:lastModifiedBy>Nienke Visser</cp:lastModifiedBy>
  <cp:revision>2</cp:revision>
  <dcterms:created xsi:type="dcterms:W3CDTF">2017-02-23T16:20:00Z</dcterms:created>
  <dcterms:modified xsi:type="dcterms:W3CDTF">2017-02-23T16:20:00Z</dcterms:modified>
</cp:coreProperties>
</file>